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1C460F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1C460F" w:rsidRPr="001C460F">
        <w:rPr>
          <w:rStyle w:val="a9"/>
        </w:rPr>
        <w:t>Общество с ограниченной ответственностью "ПАНТУС"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C46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118" w:type="dxa"/>
            <w:vAlign w:val="center"/>
          </w:tcPr>
          <w:p w:rsidR="00AF1EDF" w:rsidRPr="00F06873" w:rsidRDefault="001C46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63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C46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118" w:type="dxa"/>
            <w:vAlign w:val="center"/>
          </w:tcPr>
          <w:p w:rsidR="00AF1EDF" w:rsidRPr="00F06873" w:rsidRDefault="001C46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63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C46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1C46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C46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C46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C46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C46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C46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C460F" w:rsidRDefault="00F06873" w:rsidP="001C460F">
      <w:pPr>
        <w:jc w:val="right"/>
        <w:rPr>
          <w:sz w:val="20"/>
        </w:rPr>
      </w:pPr>
      <w:r w:rsidRPr="00F06873">
        <w:t>Таблица 2</w:t>
      </w:r>
      <w:r w:rsidR="001C460F">
        <w:fldChar w:fldCharType="begin"/>
      </w:r>
      <w:r w:rsidR="001C460F">
        <w:instrText xml:space="preserve"> INCLUDETEXT  "C:\\Users\\GomazVS\\Documents\\База 28.11.2023\\ARMv51_files\\sv_ved_org_9.xml" \! \t "C:\\Program Files (x86)\\Аттестация-5.1\\xsl\\per_rm\\form2_01.xsl"  \* MERGEFORMAT </w:instrText>
      </w:r>
      <w:r w:rsidR="001C460F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5"/>
        <w:gridCol w:w="345"/>
        <w:gridCol w:w="46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1C460F">
        <w:trPr>
          <w:divId w:val="14862423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да,нет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1C460F">
        <w:trPr>
          <w:divId w:val="1486242316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60F" w:rsidRDefault="001C4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rPr>
                <w:sz w:val="16"/>
                <w:szCs w:val="16"/>
              </w:rPr>
            </w:pPr>
          </w:p>
        </w:tc>
      </w:tr>
      <w:tr w:rsidR="001C460F">
        <w:trPr>
          <w:divId w:val="1486242316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C460F">
        <w:trPr>
          <w:divId w:val="14862423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г. Люберцы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интернет-продаж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управлению персоналом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корпоративных продаж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информационных технологий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Фотограф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Аппарат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отдел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г.Балаково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ул.Транспортная</w:t>
            </w:r>
            <w:proofErr w:type="spellEnd"/>
            <w:r>
              <w:rPr>
                <w:sz w:val="18"/>
                <w:szCs w:val="18"/>
              </w:rPr>
              <w:t xml:space="preserve"> дом.6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отдел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460F">
        <w:trPr>
          <w:divId w:val="1486242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60F" w:rsidRDefault="001C4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1C460F" w:rsidP="001C460F">
      <w:pPr>
        <w:jc w:val="right"/>
        <w:rPr>
          <w:sz w:val="18"/>
          <w:szCs w:val="18"/>
          <w:lang w:val="en-US"/>
        </w:rPr>
      </w:pPr>
      <w:r>
        <w:fldChar w:fldCharType="end"/>
      </w:r>
      <w:bookmarkStart w:id="6" w:name="_GoBack"/>
      <w:bookmarkEnd w:id="6"/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1C460F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C460F" w:rsidP="009D6532">
            <w:pPr>
              <w:pStyle w:val="aa"/>
            </w:pPr>
            <w:r>
              <w:t>Директор ООО "ПАНТУС"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C460F" w:rsidP="009D6532">
            <w:pPr>
              <w:pStyle w:val="aa"/>
            </w:pPr>
            <w:proofErr w:type="spellStart"/>
            <w:r>
              <w:t>Пантус</w:t>
            </w:r>
            <w:proofErr w:type="spellEnd"/>
            <w:r>
              <w:t xml:space="preserve"> Игорь Алексеевич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C460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C460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C460F" w:rsidP="009D6532">
            <w:pPr>
              <w:pStyle w:val="aa"/>
            </w:pPr>
            <w:r>
              <w:t>Руководитель отдела безопасности ООО "ПАНТУС"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C460F" w:rsidP="009D6532">
            <w:pPr>
              <w:pStyle w:val="aa"/>
            </w:pPr>
            <w:r>
              <w:t>Ларцев Павел Викторович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C460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C460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C460F" w:rsidRPr="001C460F" w:rsidTr="001C460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460F" w:rsidRPr="001C460F" w:rsidRDefault="001C460F" w:rsidP="009D6532">
            <w:pPr>
              <w:pStyle w:val="aa"/>
            </w:pPr>
            <w:r>
              <w:t>Специалист по персонал</w:t>
            </w:r>
            <w:proofErr w:type="gramStart"/>
            <w:r>
              <w:t>у ООО</w:t>
            </w:r>
            <w:proofErr w:type="gramEnd"/>
            <w:r>
              <w:t xml:space="preserve"> "ПА</w:t>
            </w:r>
            <w:r>
              <w:t>Н</w:t>
            </w:r>
            <w:r>
              <w:t>ТУС"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460F" w:rsidRPr="001C460F" w:rsidRDefault="001C460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460F" w:rsidRPr="001C460F" w:rsidRDefault="001C460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C460F" w:rsidRPr="001C460F" w:rsidRDefault="001C460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460F" w:rsidRPr="001C460F" w:rsidRDefault="001C460F" w:rsidP="009D6532">
            <w:pPr>
              <w:pStyle w:val="aa"/>
            </w:pPr>
            <w:r>
              <w:t>Склярова Наталья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460F" w:rsidRPr="001C460F" w:rsidRDefault="001C460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460F" w:rsidRPr="001C460F" w:rsidRDefault="001C460F" w:rsidP="009D6532">
            <w:pPr>
              <w:pStyle w:val="aa"/>
            </w:pPr>
          </w:p>
        </w:tc>
      </w:tr>
      <w:tr w:rsidR="001C460F" w:rsidRPr="001C460F" w:rsidTr="001C460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C460F" w:rsidRPr="001C460F" w:rsidRDefault="001C460F" w:rsidP="009D6532">
            <w:pPr>
              <w:pStyle w:val="aa"/>
              <w:rPr>
                <w:vertAlign w:val="superscript"/>
              </w:rPr>
            </w:pPr>
            <w:r w:rsidRPr="001C460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C460F" w:rsidRPr="001C460F" w:rsidRDefault="001C46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C460F" w:rsidRPr="001C460F" w:rsidRDefault="001C460F" w:rsidP="009D6532">
            <w:pPr>
              <w:pStyle w:val="aa"/>
              <w:rPr>
                <w:vertAlign w:val="superscript"/>
              </w:rPr>
            </w:pPr>
            <w:r w:rsidRPr="001C460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C460F" w:rsidRPr="001C460F" w:rsidRDefault="001C46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C460F" w:rsidRPr="001C460F" w:rsidRDefault="001C460F" w:rsidP="009D6532">
            <w:pPr>
              <w:pStyle w:val="aa"/>
              <w:rPr>
                <w:vertAlign w:val="superscript"/>
              </w:rPr>
            </w:pPr>
            <w:r w:rsidRPr="001C460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C460F" w:rsidRPr="001C460F" w:rsidRDefault="001C460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C460F" w:rsidRPr="001C460F" w:rsidRDefault="001C460F" w:rsidP="009D6532">
            <w:pPr>
              <w:pStyle w:val="aa"/>
              <w:rPr>
                <w:vertAlign w:val="superscript"/>
              </w:rPr>
            </w:pPr>
            <w:r w:rsidRPr="001C460F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1C460F" w:rsidTr="001C460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C460F" w:rsidRDefault="001C460F" w:rsidP="002743B5">
            <w:pPr>
              <w:pStyle w:val="aa"/>
            </w:pPr>
            <w:r w:rsidRPr="001C460F">
              <w:t>4701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C460F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C460F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C460F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C460F" w:rsidRDefault="001C460F" w:rsidP="002743B5">
            <w:pPr>
              <w:pStyle w:val="aa"/>
            </w:pPr>
            <w:r w:rsidRPr="001C460F">
              <w:t>Гомаз Виталий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C460F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C460F" w:rsidRDefault="002743B5" w:rsidP="002743B5">
            <w:pPr>
              <w:pStyle w:val="aa"/>
            </w:pPr>
          </w:p>
        </w:tc>
      </w:tr>
      <w:tr w:rsidR="002743B5" w:rsidRPr="001C460F" w:rsidTr="001C460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1C460F" w:rsidRDefault="001C460F" w:rsidP="002743B5">
            <w:pPr>
              <w:pStyle w:val="aa"/>
              <w:rPr>
                <w:b/>
                <w:vertAlign w:val="superscript"/>
              </w:rPr>
            </w:pPr>
            <w:r w:rsidRPr="001C460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1C460F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1C460F" w:rsidRDefault="001C460F" w:rsidP="002743B5">
            <w:pPr>
              <w:pStyle w:val="aa"/>
              <w:rPr>
                <w:b/>
                <w:vertAlign w:val="superscript"/>
              </w:rPr>
            </w:pPr>
            <w:r w:rsidRPr="001C460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1C460F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1C460F" w:rsidRDefault="001C460F" w:rsidP="002743B5">
            <w:pPr>
              <w:pStyle w:val="aa"/>
              <w:rPr>
                <w:b/>
                <w:vertAlign w:val="superscript"/>
              </w:rPr>
            </w:pPr>
            <w:r w:rsidRPr="001C460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1C460F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1C460F" w:rsidRDefault="001C460F" w:rsidP="002743B5">
            <w:pPr>
              <w:pStyle w:val="aa"/>
              <w:rPr>
                <w:vertAlign w:val="superscript"/>
              </w:rPr>
            </w:pPr>
            <w:r w:rsidRPr="001C460F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19" w:rsidRDefault="00FF4C19" w:rsidP="001C460F">
      <w:r>
        <w:separator/>
      </w:r>
    </w:p>
  </w:endnote>
  <w:endnote w:type="continuationSeparator" w:id="0">
    <w:p w:rsidR="00FF4C19" w:rsidRDefault="00FF4C19" w:rsidP="001C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19" w:rsidRDefault="00FF4C19" w:rsidP="001C460F">
      <w:r>
        <w:separator/>
      </w:r>
    </w:p>
  </w:footnote>
  <w:footnote w:type="continuationSeparator" w:id="0">
    <w:p w:rsidR="00FF4C19" w:rsidRDefault="00FF4C19" w:rsidP="001C4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"/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Сухарев Артем Владимирович"/>
    <w:docVar w:name="ceh_info" w:val="Общество с ограниченной ответственностью &quot;ПАНТУС&quot;"/>
    <w:docVar w:name="doc_name" w:val="Документ2"/>
    <w:docVar w:name="doc_type" w:val="5"/>
    <w:docVar w:name="fill_date" w:val="       "/>
    <w:docVar w:name="org_guid" w:val="B48687CE9286495DA12C9F545EE1BDFA"/>
    <w:docVar w:name="org_id" w:val="9"/>
    <w:docVar w:name="org_name" w:val="     "/>
    <w:docVar w:name="pers_guids" w:val="6FFF2657B44C499FBD931F4886A7C89D@141-726-183 45"/>
    <w:docVar w:name="pers_snils" w:val="6FFF2657B44C499FBD931F4886A7C89D@141-726-183 45"/>
    <w:docVar w:name="podr_id" w:val="org_9"/>
    <w:docVar w:name="pred_dolg" w:val="Директор ООО &quot;ПАНТУС&quot;"/>
    <w:docVar w:name="pred_fio" w:val="Пантус Игорь Алексеевич"/>
    <w:docVar w:name="rbtd_adr" w:val="     "/>
    <w:docVar w:name="rbtd_name" w:val="Общество с ограниченной ответственностью &quot;ПАНТУС&quot;"/>
    <w:docVar w:name="step_test" w:val="54"/>
    <w:docVar w:name="sv_docs" w:val="1"/>
  </w:docVars>
  <w:rsids>
    <w:rsidRoot w:val="001C460F"/>
    <w:rsid w:val="0002033E"/>
    <w:rsid w:val="000C5130"/>
    <w:rsid w:val="000D3760"/>
    <w:rsid w:val="000F0714"/>
    <w:rsid w:val="00196135"/>
    <w:rsid w:val="001A7AC3"/>
    <w:rsid w:val="001B19D8"/>
    <w:rsid w:val="001C460F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1C460F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1C46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C460F"/>
    <w:rPr>
      <w:sz w:val="24"/>
    </w:rPr>
  </w:style>
  <w:style w:type="paragraph" w:styleId="ae">
    <w:name w:val="footer"/>
    <w:basedOn w:val="a"/>
    <w:link w:val="af"/>
    <w:rsid w:val="001C46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C460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1C460F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1C46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C460F"/>
    <w:rPr>
      <w:sz w:val="24"/>
    </w:rPr>
  </w:style>
  <w:style w:type="paragraph" w:styleId="ae">
    <w:name w:val="footer"/>
    <w:basedOn w:val="a"/>
    <w:link w:val="af"/>
    <w:rsid w:val="001C46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C46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Гомаз Виталий Сергеевич</dc:creator>
  <cp:lastModifiedBy>Гомаз Виталий Сергеевич</cp:lastModifiedBy>
  <cp:revision>1</cp:revision>
  <dcterms:created xsi:type="dcterms:W3CDTF">2023-11-30T14:42:00Z</dcterms:created>
  <dcterms:modified xsi:type="dcterms:W3CDTF">2023-11-30T14:42:00Z</dcterms:modified>
</cp:coreProperties>
</file>